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8372C" w14:textId="6E54F830" w:rsidR="00020DF3" w:rsidRDefault="00941687" w:rsidP="00DD4337">
      <w:pPr>
        <w:framePr w:w="3663" w:h="661" w:hSpace="181" w:wrap="notBeside" w:vAnchor="page" w:hAnchor="page" w:x="7430" w:y="2921" w:anchorLock="1"/>
        <w:shd w:val="solid" w:color="FFFFFF" w:fill="FFFFFF"/>
        <w:rPr>
          <w:sz w:val="22"/>
        </w:rPr>
      </w:pPr>
      <w:r>
        <w:rPr>
          <w:sz w:val="22"/>
        </w:rPr>
        <w:t>Date:</w:t>
      </w:r>
      <w:r w:rsidR="008A069A">
        <w:rPr>
          <w:sz w:val="22"/>
        </w:rPr>
        <w:t xml:space="preserve"> </w:t>
      </w:r>
      <w:r w:rsidR="00FD5D02">
        <w:rPr>
          <w:sz w:val="22"/>
        </w:rPr>
        <w:t>1</w:t>
      </w:r>
      <w:r w:rsidR="00FD5D02" w:rsidRPr="00FD5D02">
        <w:rPr>
          <w:sz w:val="22"/>
          <w:vertAlign w:val="superscript"/>
        </w:rPr>
        <w:t>st</w:t>
      </w:r>
      <w:r w:rsidR="00B671C1">
        <w:rPr>
          <w:sz w:val="22"/>
          <w:vertAlign w:val="superscript"/>
        </w:rPr>
        <w:t xml:space="preserve"> </w:t>
      </w:r>
      <w:r w:rsidR="00B671C1">
        <w:rPr>
          <w:sz w:val="22"/>
        </w:rPr>
        <w:t xml:space="preserve">Sept </w:t>
      </w:r>
      <w:r w:rsidR="00E210CA">
        <w:rPr>
          <w:sz w:val="22"/>
        </w:rPr>
        <w:t xml:space="preserve"> 2024</w:t>
      </w:r>
    </w:p>
    <w:p w14:paraId="28CAE5DF" w14:textId="0AE15B1B" w:rsidR="003803CD" w:rsidRDefault="00941687" w:rsidP="00DD4337">
      <w:pPr>
        <w:framePr w:w="3663" w:h="661" w:hSpace="181" w:wrap="notBeside" w:vAnchor="page" w:hAnchor="page" w:x="7430" w:y="2921" w:anchorLock="1"/>
        <w:shd w:val="solid" w:color="FFFFFF" w:fill="FFFFFF"/>
        <w:rPr>
          <w:sz w:val="22"/>
        </w:rPr>
      </w:pPr>
      <w:r>
        <w:rPr>
          <w:sz w:val="22"/>
        </w:rPr>
        <w:t xml:space="preserve">Email: </w:t>
      </w:r>
      <w:hyperlink r:id="rId11" w:history="1">
        <w:r w:rsidR="003803CD" w:rsidRPr="000E5AB7">
          <w:rPr>
            <w:rStyle w:val="Hyperlink"/>
            <w:sz w:val="22"/>
          </w:rPr>
          <w:t>simon.harley@suffolk.gov.uk</w:t>
        </w:r>
      </w:hyperlink>
    </w:p>
    <w:p w14:paraId="4D0FB222" w14:textId="77777777" w:rsidR="00941687" w:rsidRDefault="00941687" w:rsidP="00DD4337">
      <w:pPr>
        <w:framePr w:w="3663" w:h="661" w:hSpace="181" w:wrap="notBeside" w:vAnchor="page" w:hAnchor="page" w:x="7430" w:y="2921" w:anchorLock="1"/>
        <w:shd w:val="solid" w:color="FFFFFF" w:fill="FFFFFF"/>
      </w:pPr>
    </w:p>
    <w:p w14:paraId="6E319705" w14:textId="77777777" w:rsidR="00941687" w:rsidRDefault="00941687" w:rsidP="00DD4337">
      <w:pPr>
        <w:framePr w:w="3663" w:h="661" w:hSpace="181" w:wrap="notBeside" w:vAnchor="page" w:hAnchor="page" w:x="7430" w:y="29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20A4B27D" w14:textId="77777777" w:rsidR="00F27CDC" w:rsidRDefault="00F27CDC" w:rsidP="00F27CDC">
      <w:pPr>
        <w:rPr>
          <w:b/>
          <w:sz w:val="22"/>
        </w:rPr>
      </w:pPr>
    </w:p>
    <w:p w14:paraId="08B08840" w14:textId="766978B0" w:rsidR="00F27CDC" w:rsidRDefault="006F4C37" w:rsidP="00F27CDC">
      <w:pPr>
        <w:rPr>
          <w:b/>
          <w:sz w:val="22"/>
        </w:rPr>
      </w:pPr>
      <w:r>
        <w:rPr>
          <w:noProof/>
          <w:sz w:val="22"/>
          <w:lang w:eastAsia="en-GB"/>
        </w:rPr>
        <w:drawing>
          <wp:anchor distT="0" distB="0" distL="114300" distR="114300" simplePos="0" relativeHeight="251657728" behindDoc="0" locked="0" layoutInCell="1" allowOverlap="1" wp14:anchorId="296BD4A0" wp14:editId="28C8CEAD">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CDC">
        <w:rPr>
          <w:b/>
          <w:sz w:val="22"/>
        </w:rPr>
        <w:t>R</w:t>
      </w:r>
      <w:r w:rsidR="00E120B7">
        <w:rPr>
          <w:b/>
          <w:sz w:val="22"/>
        </w:rPr>
        <w:t>eport for</w:t>
      </w:r>
      <w:r w:rsidR="003C5B2B">
        <w:rPr>
          <w:b/>
          <w:sz w:val="22"/>
        </w:rPr>
        <w:t xml:space="preserve"> </w:t>
      </w:r>
      <w:r w:rsidR="00B671C1">
        <w:rPr>
          <w:b/>
          <w:sz w:val="22"/>
        </w:rPr>
        <w:t xml:space="preserve">September </w:t>
      </w:r>
      <w:r w:rsidR="00E210CA">
        <w:rPr>
          <w:b/>
          <w:sz w:val="22"/>
        </w:rPr>
        <w:t>2024</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5A1D3224" w14:textId="77777777" w:rsidR="00FD5D02" w:rsidRDefault="00FD5D02" w:rsidP="00FD5D02">
      <w:pPr>
        <w:rPr>
          <w:rFonts w:eastAsia="Aptos" w:cs="Arial"/>
          <w:sz w:val="22"/>
          <w:szCs w:val="22"/>
        </w:rPr>
      </w:pPr>
    </w:p>
    <w:p w14:paraId="1FEC63BE" w14:textId="77777777" w:rsidR="00B671C1" w:rsidRPr="00170D76" w:rsidRDefault="00B671C1" w:rsidP="00170D76">
      <w:pPr>
        <w:jc w:val="center"/>
        <w:rPr>
          <w:rFonts w:eastAsia="Aptos" w:cs="Arial"/>
          <w:b/>
          <w:bCs/>
          <w:sz w:val="22"/>
          <w:szCs w:val="22"/>
        </w:rPr>
      </w:pPr>
      <w:r w:rsidRPr="00170D76">
        <w:rPr>
          <w:rFonts w:eastAsia="Aptos" w:cs="Arial"/>
          <w:b/>
          <w:bCs/>
          <w:sz w:val="22"/>
          <w:szCs w:val="22"/>
        </w:rPr>
        <w:t>Ofsted Inspection of Children’s Social Care</w:t>
      </w:r>
    </w:p>
    <w:p w14:paraId="4ABB3661" w14:textId="77777777" w:rsidR="00B671C1" w:rsidRPr="00B671C1" w:rsidRDefault="00B671C1" w:rsidP="00B671C1">
      <w:pPr>
        <w:rPr>
          <w:rFonts w:eastAsia="Aptos" w:cs="Arial"/>
          <w:sz w:val="22"/>
          <w:szCs w:val="22"/>
        </w:rPr>
      </w:pPr>
    </w:p>
    <w:p w14:paraId="0B221696" w14:textId="226A1405" w:rsidR="00B671C1" w:rsidRPr="00B671C1" w:rsidRDefault="00170D76" w:rsidP="00B671C1">
      <w:pPr>
        <w:rPr>
          <w:rFonts w:eastAsia="Aptos" w:cs="Arial"/>
          <w:sz w:val="22"/>
          <w:szCs w:val="22"/>
        </w:rPr>
      </w:pPr>
      <w:r>
        <w:rPr>
          <w:rFonts w:eastAsia="Aptos" w:cs="Arial"/>
          <w:sz w:val="22"/>
          <w:szCs w:val="22"/>
        </w:rPr>
        <w:t>Last</w:t>
      </w:r>
      <w:r w:rsidR="00B671C1" w:rsidRPr="00B671C1">
        <w:rPr>
          <w:rFonts w:eastAsia="Aptos" w:cs="Arial"/>
          <w:sz w:val="22"/>
          <w:szCs w:val="22"/>
        </w:rPr>
        <w:t xml:space="preserve"> Wednesday morning the inspection report for Suffolk County Council’s social care services for children was published, following a visit from Ofsted at the end of May. The report found that social care services for children, which include fostering and adoption, safeguarding, child protection, youth justice and corporate parenting (children in care), ‘require improvement to be good.’ My group are concerned by this as children’s services were rated as ‘Outstanding’ the last time they were inspected in 2019, and the remarks on leadership – that leaders do not have ‘sufficient grip’ on all the services provided – are especially worrying. A new director for children’s services started in July 2024, and more information will be available on the plans for improvement in September when the inspection report is tabled at Cabinet. Here is a summary of the findings of the report:</w:t>
      </w:r>
    </w:p>
    <w:p w14:paraId="35C928D2" w14:textId="77777777" w:rsidR="00B671C1" w:rsidRPr="00B671C1" w:rsidRDefault="00B671C1" w:rsidP="00B671C1">
      <w:pPr>
        <w:rPr>
          <w:rFonts w:eastAsia="Aptos" w:cs="Arial"/>
          <w:sz w:val="22"/>
          <w:szCs w:val="22"/>
        </w:rPr>
      </w:pPr>
    </w:p>
    <w:p w14:paraId="012FE034" w14:textId="77777777" w:rsidR="00B671C1" w:rsidRPr="00B671C1" w:rsidRDefault="00B671C1" w:rsidP="00B671C1">
      <w:pPr>
        <w:rPr>
          <w:rFonts w:eastAsia="Aptos" w:cs="Arial"/>
          <w:sz w:val="22"/>
          <w:szCs w:val="22"/>
        </w:rPr>
      </w:pPr>
      <w:r w:rsidRPr="00B671C1">
        <w:rPr>
          <w:rFonts w:eastAsia="Aptos" w:cs="Arial"/>
          <w:sz w:val="22"/>
          <w:szCs w:val="22"/>
        </w:rPr>
        <w:t>The impact of leaders on social work practice with children and families – Requires improvement to be good</w:t>
      </w:r>
    </w:p>
    <w:p w14:paraId="24B8CB30" w14:textId="77777777" w:rsidR="00B671C1" w:rsidRPr="00B671C1" w:rsidRDefault="00B671C1" w:rsidP="00B671C1">
      <w:pPr>
        <w:rPr>
          <w:rFonts w:eastAsia="Aptos" w:cs="Arial"/>
          <w:sz w:val="22"/>
          <w:szCs w:val="22"/>
        </w:rPr>
      </w:pPr>
      <w:r w:rsidRPr="00B671C1">
        <w:rPr>
          <w:rFonts w:eastAsia="Aptos" w:cs="Arial"/>
          <w:sz w:val="22"/>
          <w:szCs w:val="22"/>
        </w:rPr>
        <w:t>The experiences and progress of children who need help and protection – Requires improvement to be good</w:t>
      </w:r>
    </w:p>
    <w:p w14:paraId="6057AEED" w14:textId="77777777" w:rsidR="00B671C1" w:rsidRPr="00B671C1" w:rsidRDefault="00B671C1" w:rsidP="00B671C1">
      <w:pPr>
        <w:rPr>
          <w:rFonts w:eastAsia="Aptos" w:cs="Arial"/>
          <w:sz w:val="22"/>
          <w:szCs w:val="22"/>
        </w:rPr>
      </w:pPr>
      <w:r w:rsidRPr="00B671C1">
        <w:rPr>
          <w:rFonts w:eastAsia="Aptos" w:cs="Arial"/>
          <w:sz w:val="22"/>
          <w:szCs w:val="22"/>
        </w:rPr>
        <w:t>The experiences and progress of children in care – Good</w:t>
      </w:r>
    </w:p>
    <w:p w14:paraId="1EDEB22C" w14:textId="77777777" w:rsidR="00B671C1" w:rsidRPr="00B671C1" w:rsidRDefault="00B671C1" w:rsidP="00B671C1">
      <w:pPr>
        <w:rPr>
          <w:rFonts w:eastAsia="Aptos" w:cs="Arial"/>
          <w:sz w:val="22"/>
          <w:szCs w:val="22"/>
        </w:rPr>
      </w:pPr>
      <w:r w:rsidRPr="00B671C1">
        <w:rPr>
          <w:rFonts w:eastAsia="Aptos" w:cs="Arial"/>
          <w:sz w:val="22"/>
          <w:szCs w:val="22"/>
        </w:rPr>
        <w:t>The experiences and progress of care leavers – Requires improvement to be good</w:t>
      </w:r>
    </w:p>
    <w:p w14:paraId="60660BB6" w14:textId="77777777" w:rsidR="00B671C1" w:rsidRPr="00B671C1" w:rsidRDefault="00B671C1" w:rsidP="00B671C1">
      <w:pPr>
        <w:rPr>
          <w:rFonts w:eastAsia="Aptos" w:cs="Arial"/>
          <w:sz w:val="22"/>
          <w:szCs w:val="22"/>
        </w:rPr>
      </w:pPr>
      <w:r w:rsidRPr="00B671C1">
        <w:rPr>
          <w:rFonts w:eastAsia="Aptos" w:cs="Arial"/>
          <w:sz w:val="22"/>
          <w:szCs w:val="22"/>
        </w:rPr>
        <w:t>Overall effectiveness – Requires improvement to be good</w:t>
      </w:r>
    </w:p>
    <w:p w14:paraId="45DC3B21" w14:textId="77777777" w:rsidR="00B671C1" w:rsidRPr="00B671C1" w:rsidRDefault="00B671C1" w:rsidP="00B671C1">
      <w:pPr>
        <w:rPr>
          <w:rFonts w:eastAsia="Aptos" w:cs="Arial"/>
          <w:sz w:val="22"/>
          <w:szCs w:val="22"/>
        </w:rPr>
      </w:pPr>
      <w:r w:rsidRPr="00B671C1">
        <w:rPr>
          <w:rFonts w:eastAsia="Aptos" w:cs="Arial"/>
          <w:sz w:val="22"/>
          <w:szCs w:val="22"/>
        </w:rPr>
        <w:t>This inspection is separate from the recent inspection into services for children with Special Educational Needs and Disabilities (SEND).</w:t>
      </w:r>
    </w:p>
    <w:p w14:paraId="2CD53E0D" w14:textId="77777777" w:rsidR="00B671C1" w:rsidRPr="00B671C1" w:rsidRDefault="00B671C1" w:rsidP="00B671C1">
      <w:pPr>
        <w:rPr>
          <w:rFonts w:eastAsia="Aptos" w:cs="Arial"/>
          <w:sz w:val="22"/>
          <w:szCs w:val="22"/>
        </w:rPr>
      </w:pPr>
    </w:p>
    <w:p w14:paraId="0BBA4321" w14:textId="77777777" w:rsidR="00B671C1" w:rsidRPr="00B671C1" w:rsidRDefault="00B671C1" w:rsidP="00B671C1">
      <w:pPr>
        <w:rPr>
          <w:rFonts w:eastAsia="Aptos" w:cs="Arial"/>
          <w:sz w:val="22"/>
          <w:szCs w:val="22"/>
        </w:rPr>
      </w:pPr>
      <w:r w:rsidRPr="00B671C1">
        <w:rPr>
          <w:rFonts w:eastAsia="Aptos" w:cs="Arial"/>
          <w:sz w:val="22"/>
          <w:szCs w:val="22"/>
        </w:rPr>
        <w:t>You can read the full Ofsted inspection report here: https://reports.ofsted.gov.uk/provider/44/80565</w:t>
      </w:r>
    </w:p>
    <w:p w14:paraId="03AE0AA1" w14:textId="77777777" w:rsidR="00B671C1" w:rsidRPr="00B671C1" w:rsidRDefault="00B671C1" w:rsidP="00B671C1">
      <w:pPr>
        <w:rPr>
          <w:rFonts w:eastAsia="Aptos" w:cs="Arial"/>
          <w:sz w:val="22"/>
          <w:szCs w:val="22"/>
        </w:rPr>
      </w:pPr>
    </w:p>
    <w:p w14:paraId="4698CEA5" w14:textId="09891F03" w:rsidR="00B671C1" w:rsidRPr="00B671C1" w:rsidRDefault="00B671C1" w:rsidP="00B671C1">
      <w:pPr>
        <w:rPr>
          <w:rFonts w:eastAsia="Aptos" w:cs="Arial"/>
          <w:sz w:val="22"/>
          <w:szCs w:val="22"/>
        </w:rPr>
      </w:pPr>
      <w:r w:rsidRPr="00B671C1">
        <w:rPr>
          <w:rFonts w:eastAsia="Aptos" w:cs="Arial"/>
          <w:sz w:val="22"/>
          <w:szCs w:val="22"/>
        </w:rPr>
        <w:t> </w:t>
      </w:r>
    </w:p>
    <w:p w14:paraId="6F3C583F" w14:textId="77777777" w:rsidR="00B671C1" w:rsidRPr="00170D76" w:rsidRDefault="00B671C1" w:rsidP="00170D76">
      <w:pPr>
        <w:jc w:val="center"/>
        <w:rPr>
          <w:rFonts w:eastAsia="Aptos" w:cs="Arial"/>
          <w:b/>
          <w:bCs/>
          <w:sz w:val="22"/>
          <w:szCs w:val="22"/>
        </w:rPr>
      </w:pPr>
      <w:r w:rsidRPr="00170D76">
        <w:rPr>
          <w:rFonts w:eastAsia="Aptos" w:cs="Arial"/>
          <w:b/>
          <w:bCs/>
          <w:sz w:val="22"/>
          <w:szCs w:val="22"/>
        </w:rPr>
        <w:t>Back to School Transitions</w:t>
      </w:r>
    </w:p>
    <w:p w14:paraId="79124D96" w14:textId="77777777" w:rsidR="00B671C1" w:rsidRPr="00B671C1" w:rsidRDefault="00B671C1" w:rsidP="00B671C1">
      <w:pPr>
        <w:rPr>
          <w:rFonts w:eastAsia="Aptos" w:cs="Arial"/>
          <w:sz w:val="22"/>
          <w:szCs w:val="22"/>
        </w:rPr>
      </w:pPr>
    </w:p>
    <w:p w14:paraId="4E37787D" w14:textId="77777777" w:rsidR="00B671C1" w:rsidRPr="00B671C1" w:rsidRDefault="00B671C1" w:rsidP="00B671C1">
      <w:pPr>
        <w:rPr>
          <w:rFonts w:eastAsia="Aptos" w:cs="Arial"/>
          <w:sz w:val="22"/>
          <w:szCs w:val="22"/>
        </w:rPr>
      </w:pPr>
      <w:r w:rsidRPr="00B671C1">
        <w:rPr>
          <w:rFonts w:eastAsia="Aptos" w:cs="Arial"/>
          <w:sz w:val="22"/>
          <w:szCs w:val="22"/>
        </w:rPr>
        <w:t>Is your child starting primary or secondary school this September?</w:t>
      </w:r>
    </w:p>
    <w:p w14:paraId="41163D22" w14:textId="77777777" w:rsidR="00B671C1" w:rsidRPr="00B671C1" w:rsidRDefault="00B671C1" w:rsidP="00B671C1">
      <w:pPr>
        <w:rPr>
          <w:rFonts w:eastAsia="Aptos" w:cs="Arial"/>
          <w:sz w:val="22"/>
          <w:szCs w:val="22"/>
        </w:rPr>
      </w:pPr>
    </w:p>
    <w:p w14:paraId="75E888D5" w14:textId="79CF246E" w:rsidR="00B671C1" w:rsidRPr="00B671C1" w:rsidRDefault="00B671C1" w:rsidP="00B671C1">
      <w:pPr>
        <w:rPr>
          <w:rFonts w:eastAsia="Aptos" w:cs="Arial"/>
          <w:sz w:val="22"/>
          <w:szCs w:val="22"/>
        </w:rPr>
      </w:pPr>
      <w:r w:rsidRPr="00B671C1">
        <w:rPr>
          <w:rFonts w:eastAsia="Aptos" w:cs="Arial"/>
          <w:sz w:val="22"/>
          <w:szCs w:val="22"/>
        </w:rPr>
        <w:t>Moving up and changing school is a big change for children and a new stage of growing independence. To help parents and carers support children with this transitions, Suffolk County Council have a selection of Solihull Approach online courses which are free from anyone with a Suffolk postcode. You can access these using the link www.inourplace.co.uk/moving-up and register for an account using the access code WOLSEY. The Solihull Approach is a parenting support model which was developed by health visitors, child psychologists and psychotherapists in the 1990s and aims to understand child behaviour as part of their development.</w:t>
      </w:r>
    </w:p>
    <w:p w14:paraId="5E4E417E" w14:textId="77777777" w:rsidR="00B671C1" w:rsidRPr="00B671C1" w:rsidRDefault="00B671C1" w:rsidP="00B671C1">
      <w:pPr>
        <w:rPr>
          <w:rFonts w:eastAsia="Aptos" w:cs="Arial"/>
          <w:sz w:val="22"/>
          <w:szCs w:val="22"/>
        </w:rPr>
      </w:pPr>
      <w:r w:rsidRPr="00B671C1">
        <w:rPr>
          <w:rFonts w:eastAsia="Aptos" w:cs="Arial"/>
          <w:sz w:val="22"/>
          <w:szCs w:val="22"/>
        </w:rPr>
        <w:t> </w:t>
      </w:r>
    </w:p>
    <w:p w14:paraId="7B33742F" w14:textId="77777777" w:rsidR="00B671C1" w:rsidRPr="00B671C1" w:rsidRDefault="00B671C1" w:rsidP="00B671C1">
      <w:pPr>
        <w:rPr>
          <w:rFonts w:eastAsia="Aptos" w:cs="Arial"/>
          <w:sz w:val="22"/>
          <w:szCs w:val="22"/>
        </w:rPr>
      </w:pPr>
    </w:p>
    <w:p w14:paraId="7FFD211D" w14:textId="77777777" w:rsidR="00B671C1" w:rsidRPr="00170D76" w:rsidRDefault="00B671C1" w:rsidP="00170D76">
      <w:pPr>
        <w:jc w:val="center"/>
        <w:rPr>
          <w:rFonts w:eastAsia="Aptos" w:cs="Arial"/>
          <w:b/>
          <w:bCs/>
          <w:sz w:val="22"/>
          <w:szCs w:val="22"/>
        </w:rPr>
      </w:pPr>
      <w:r w:rsidRPr="00170D76">
        <w:rPr>
          <w:rFonts w:eastAsia="Aptos" w:cs="Arial"/>
          <w:b/>
          <w:bCs/>
          <w:sz w:val="22"/>
          <w:szCs w:val="22"/>
        </w:rPr>
        <w:t>Electric Vehicles</w:t>
      </w:r>
    </w:p>
    <w:p w14:paraId="2CEC410F" w14:textId="77777777" w:rsidR="00B671C1" w:rsidRPr="00B671C1" w:rsidRDefault="00B671C1" w:rsidP="00B671C1">
      <w:pPr>
        <w:rPr>
          <w:rFonts w:eastAsia="Aptos" w:cs="Arial"/>
          <w:sz w:val="22"/>
          <w:szCs w:val="22"/>
        </w:rPr>
      </w:pPr>
    </w:p>
    <w:p w14:paraId="7E88A919" w14:textId="77777777" w:rsidR="00B671C1" w:rsidRPr="00B671C1" w:rsidRDefault="00B671C1" w:rsidP="00B671C1">
      <w:pPr>
        <w:rPr>
          <w:rFonts w:eastAsia="Aptos" w:cs="Arial"/>
          <w:sz w:val="22"/>
          <w:szCs w:val="22"/>
        </w:rPr>
      </w:pPr>
      <w:r w:rsidRPr="00B671C1">
        <w:rPr>
          <w:rFonts w:eastAsia="Aptos" w:cs="Arial"/>
          <w:sz w:val="22"/>
          <w:szCs w:val="22"/>
        </w:rPr>
        <w:t>Over 60 new community venues across Suffolk will have new electric vehicle (EV) charge points, as Suffolk County Council’s ‘Plug In Suffolk’ project continues to grow.</w:t>
      </w:r>
    </w:p>
    <w:p w14:paraId="5BCC1D51" w14:textId="77777777" w:rsidR="00B671C1" w:rsidRPr="00B671C1" w:rsidRDefault="00B671C1" w:rsidP="00B671C1">
      <w:pPr>
        <w:rPr>
          <w:rFonts w:eastAsia="Aptos" w:cs="Arial"/>
          <w:sz w:val="22"/>
          <w:szCs w:val="22"/>
        </w:rPr>
      </w:pPr>
    </w:p>
    <w:p w14:paraId="408D825E" w14:textId="77777777" w:rsidR="00B671C1" w:rsidRPr="00B671C1" w:rsidRDefault="00B671C1" w:rsidP="00B671C1">
      <w:pPr>
        <w:rPr>
          <w:rFonts w:eastAsia="Aptos" w:cs="Arial"/>
          <w:sz w:val="22"/>
          <w:szCs w:val="22"/>
        </w:rPr>
      </w:pPr>
      <w:r w:rsidRPr="00B671C1">
        <w:rPr>
          <w:rFonts w:eastAsia="Aptos" w:cs="Arial"/>
          <w:sz w:val="22"/>
          <w:szCs w:val="22"/>
        </w:rPr>
        <w:lastRenderedPageBreak/>
        <w:t>Fast charging facilities will be installed at 63 new sites, including community centres, village halls, scout huts and other community hubs, and 25 existing charge points from an early iteration of Plug In Suffolk will be adopted under a new contract.</w:t>
      </w:r>
    </w:p>
    <w:p w14:paraId="0FCF371A" w14:textId="77777777" w:rsidR="00B671C1" w:rsidRPr="00B671C1" w:rsidRDefault="00B671C1" w:rsidP="00B671C1">
      <w:pPr>
        <w:rPr>
          <w:rFonts w:eastAsia="Aptos" w:cs="Arial"/>
          <w:sz w:val="22"/>
          <w:szCs w:val="22"/>
        </w:rPr>
      </w:pPr>
    </w:p>
    <w:p w14:paraId="1B81A9F4" w14:textId="77777777" w:rsidR="00B671C1" w:rsidRPr="00B671C1" w:rsidRDefault="00B671C1" w:rsidP="00B671C1">
      <w:pPr>
        <w:rPr>
          <w:rFonts w:eastAsia="Aptos" w:cs="Arial"/>
          <w:sz w:val="22"/>
          <w:szCs w:val="22"/>
        </w:rPr>
      </w:pPr>
      <w:r w:rsidRPr="00B671C1">
        <w:rPr>
          <w:rFonts w:eastAsia="Aptos" w:cs="Arial"/>
          <w:sz w:val="22"/>
          <w:szCs w:val="22"/>
        </w:rPr>
        <w:t>The county council has successfully bid for £7.3 million from the Government’s Local Electric Vehicle Infrastructure (LEVI) fund, which supports local authorities to plan and deliver EV charging infrastructure for residents without off-street parking.</w:t>
      </w:r>
    </w:p>
    <w:p w14:paraId="5861B062" w14:textId="77777777" w:rsidR="00B671C1" w:rsidRPr="00B671C1" w:rsidRDefault="00B671C1" w:rsidP="00B671C1">
      <w:pPr>
        <w:rPr>
          <w:rFonts w:eastAsia="Aptos" w:cs="Arial"/>
          <w:sz w:val="22"/>
          <w:szCs w:val="22"/>
        </w:rPr>
      </w:pPr>
    </w:p>
    <w:p w14:paraId="36B88907" w14:textId="77777777" w:rsidR="00B671C1" w:rsidRPr="00B671C1" w:rsidRDefault="00B671C1" w:rsidP="00B671C1">
      <w:pPr>
        <w:rPr>
          <w:rFonts w:eastAsia="Aptos" w:cs="Arial"/>
          <w:sz w:val="22"/>
          <w:szCs w:val="22"/>
        </w:rPr>
      </w:pPr>
      <w:r w:rsidRPr="00B671C1">
        <w:rPr>
          <w:rFonts w:eastAsia="Aptos" w:cs="Arial"/>
          <w:sz w:val="22"/>
          <w:szCs w:val="22"/>
        </w:rPr>
        <w:t>£1.4 million of the LEVI funding will go towards the community charging infrastructure, with a further £5.9 million allocated for on-street charging, which will be developed later this year.</w:t>
      </w:r>
    </w:p>
    <w:p w14:paraId="606D9AD2" w14:textId="77777777" w:rsidR="00B671C1" w:rsidRPr="00B671C1" w:rsidRDefault="00B671C1" w:rsidP="00B671C1">
      <w:pPr>
        <w:rPr>
          <w:rFonts w:eastAsia="Aptos" w:cs="Arial"/>
          <w:sz w:val="22"/>
          <w:szCs w:val="22"/>
        </w:rPr>
      </w:pPr>
    </w:p>
    <w:p w14:paraId="67D95CDA" w14:textId="77777777" w:rsidR="00B671C1" w:rsidRPr="00B671C1" w:rsidRDefault="00B671C1" w:rsidP="00B671C1">
      <w:pPr>
        <w:rPr>
          <w:rFonts w:eastAsia="Aptos" w:cs="Arial"/>
          <w:sz w:val="22"/>
          <w:szCs w:val="22"/>
        </w:rPr>
      </w:pPr>
      <w:r w:rsidRPr="00B671C1">
        <w:rPr>
          <w:rFonts w:eastAsia="Aptos" w:cs="Arial"/>
          <w:sz w:val="22"/>
          <w:szCs w:val="22"/>
        </w:rPr>
        <w:t>In addition, a trial of electric community vehicles is set to launch next summer in Suffolk, with the council’s tender process for this beginning this month.</w:t>
      </w:r>
    </w:p>
    <w:p w14:paraId="18CC0CFC" w14:textId="77777777" w:rsidR="00B671C1" w:rsidRPr="00B671C1" w:rsidRDefault="00B671C1" w:rsidP="00B671C1">
      <w:pPr>
        <w:rPr>
          <w:rFonts w:eastAsia="Aptos" w:cs="Arial"/>
          <w:sz w:val="22"/>
          <w:szCs w:val="22"/>
        </w:rPr>
      </w:pPr>
    </w:p>
    <w:p w14:paraId="671AE7B3" w14:textId="77777777" w:rsidR="00B671C1" w:rsidRPr="00B671C1" w:rsidRDefault="00B671C1" w:rsidP="00B671C1">
      <w:pPr>
        <w:rPr>
          <w:rFonts w:eastAsia="Aptos" w:cs="Arial"/>
          <w:sz w:val="22"/>
          <w:szCs w:val="22"/>
        </w:rPr>
      </w:pPr>
      <w:r w:rsidRPr="00B671C1">
        <w:rPr>
          <w:rFonts w:eastAsia="Aptos" w:cs="Arial"/>
          <w:sz w:val="22"/>
          <w:szCs w:val="22"/>
        </w:rPr>
        <w:t>Plug In Suffolk Car Clubs will be placing 16 electric vehicles across eight locations in Suffolk which local residents can book by the minute, hour or day. Planned locations include Ipswich, Bury St Edmunds, Newmarket, Sudbury, Needham Market, Stowmarket, Lowestoft and Woodbridge.</w:t>
      </w:r>
    </w:p>
    <w:p w14:paraId="0E37BB29" w14:textId="77777777" w:rsidR="00B671C1" w:rsidRPr="00B671C1" w:rsidRDefault="00B671C1" w:rsidP="00B671C1">
      <w:pPr>
        <w:rPr>
          <w:rFonts w:eastAsia="Aptos" w:cs="Arial"/>
          <w:sz w:val="22"/>
          <w:szCs w:val="22"/>
        </w:rPr>
      </w:pPr>
    </w:p>
    <w:p w14:paraId="0B13D469" w14:textId="77777777" w:rsidR="00B671C1" w:rsidRPr="00B671C1" w:rsidRDefault="00B671C1" w:rsidP="00B671C1">
      <w:pPr>
        <w:rPr>
          <w:rFonts w:eastAsia="Aptos" w:cs="Arial"/>
          <w:sz w:val="22"/>
          <w:szCs w:val="22"/>
        </w:rPr>
      </w:pPr>
      <w:r w:rsidRPr="00B671C1">
        <w:rPr>
          <w:rFonts w:eastAsia="Aptos" w:cs="Arial"/>
          <w:sz w:val="22"/>
          <w:szCs w:val="22"/>
        </w:rPr>
        <w:t> </w:t>
      </w:r>
    </w:p>
    <w:p w14:paraId="12C882AF" w14:textId="77777777" w:rsidR="00B671C1" w:rsidRPr="00B671C1" w:rsidRDefault="00B671C1" w:rsidP="00B671C1">
      <w:pPr>
        <w:rPr>
          <w:rFonts w:eastAsia="Aptos" w:cs="Arial"/>
          <w:sz w:val="22"/>
          <w:szCs w:val="22"/>
        </w:rPr>
      </w:pPr>
    </w:p>
    <w:p w14:paraId="314A3271" w14:textId="77777777" w:rsidR="00B671C1" w:rsidRPr="00170D76" w:rsidRDefault="00B671C1" w:rsidP="00170D76">
      <w:pPr>
        <w:jc w:val="center"/>
        <w:rPr>
          <w:rFonts w:eastAsia="Aptos" w:cs="Arial"/>
          <w:b/>
          <w:bCs/>
          <w:sz w:val="22"/>
          <w:szCs w:val="22"/>
        </w:rPr>
      </w:pPr>
      <w:r w:rsidRPr="00170D76">
        <w:rPr>
          <w:rFonts w:eastAsia="Aptos" w:cs="Arial"/>
          <w:b/>
          <w:bCs/>
          <w:sz w:val="22"/>
          <w:szCs w:val="22"/>
        </w:rPr>
        <w:t>Launch of Solar Together Suffolk</w:t>
      </w:r>
    </w:p>
    <w:p w14:paraId="067DDBBE" w14:textId="77777777" w:rsidR="00B671C1" w:rsidRPr="00B671C1" w:rsidRDefault="00B671C1" w:rsidP="00B671C1">
      <w:pPr>
        <w:rPr>
          <w:rFonts w:eastAsia="Aptos" w:cs="Arial"/>
          <w:sz w:val="22"/>
          <w:szCs w:val="22"/>
        </w:rPr>
      </w:pPr>
    </w:p>
    <w:p w14:paraId="2563AE77" w14:textId="77777777" w:rsidR="00B671C1" w:rsidRPr="00B671C1" w:rsidRDefault="00B671C1" w:rsidP="00B671C1">
      <w:pPr>
        <w:rPr>
          <w:rFonts w:eastAsia="Aptos" w:cs="Arial"/>
          <w:sz w:val="22"/>
          <w:szCs w:val="22"/>
        </w:rPr>
      </w:pPr>
      <w:r w:rsidRPr="00B671C1">
        <w:rPr>
          <w:rFonts w:eastAsia="Aptos" w:cs="Arial"/>
          <w:sz w:val="22"/>
          <w:szCs w:val="22"/>
        </w:rPr>
        <w:t>Residents of Suffolk can come together to invest in renewable energy sources through a group-buying scheme for solar panels and battery storage. Solar Together Suffolk helps homeowners feel confident that they are paying the right price for a high-quality installation from qualified installers.</w:t>
      </w:r>
    </w:p>
    <w:p w14:paraId="7C28C5AC" w14:textId="77777777" w:rsidR="00B671C1" w:rsidRPr="00B671C1" w:rsidRDefault="00B671C1" w:rsidP="00B671C1">
      <w:pPr>
        <w:rPr>
          <w:rFonts w:eastAsia="Aptos" w:cs="Arial"/>
          <w:sz w:val="22"/>
          <w:szCs w:val="22"/>
        </w:rPr>
      </w:pPr>
    </w:p>
    <w:p w14:paraId="43344B66" w14:textId="77777777" w:rsidR="00B671C1" w:rsidRPr="00B671C1" w:rsidRDefault="00B671C1" w:rsidP="00B671C1">
      <w:pPr>
        <w:rPr>
          <w:rFonts w:eastAsia="Aptos" w:cs="Arial"/>
          <w:sz w:val="22"/>
          <w:szCs w:val="22"/>
        </w:rPr>
      </w:pPr>
      <w:r w:rsidRPr="00B671C1">
        <w:rPr>
          <w:rFonts w:eastAsia="Aptos" w:cs="Arial"/>
          <w:sz w:val="22"/>
          <w:szCs w:val="22"/>
        </w:rPr>
        <w:t>Suffolk residents can join the group-buying scheme, which offers solar panels with optional battery storage and EV charge points, as well as retrofit battery storage for residents who have already invested in solar panels and are looking to get more from the renewable energy they generate. The scheme allows homeowners to increase their independence from the National Grid.</w:t>
      </w:r>
    </w:p>
    <w:p w14:paraId="483D61E5" w14:textId="77777777" w:rsidR="00B671C1" w:rsidRPr="00B671C1" w:rsidRDefault="00B671C1" w:rsidP="00B671C1">
      <w:pPr>
        <w:rPr>
          <w:rFonts w:eastAsia="Aptos" w:cs="Arial"/>
          <w:sz w:val="22"/>
          <w:szCs w:val="22"/>
        </w:rPr>
      </w:pPr>
    </w:p>
    <w:p w14:paraId="75E15FDC" w14:textId="77777777" w:rsidR="00B671C1" w:rsidRPr="00B671C1" w:rsidRDefault="00B671C1" w:rsidP="00B671C1">
      <w:pPr>
        <w:rPr>
          <w:rFonts w:eastAsia="Aptos" w:cs="Arial"/>
          <w:sz w:val="22"/>
          <w:szCs w:val="22"/>
        </w:rPr>
      </w:pPr>
      <w:r w:rsidRPr="00B671C1">
        <w:rPr>
          <w:rFonts w:eastAsia="Aptos" w:cs="Arial"/>
          <w:sz w:val="22"/>
          <w:szCs w:val="22"/>
        </w:rPr>
        <w:t xml:space="preserve">It is free to register at </w:t>
      </w:r>
      <w:r w:rsidRPr="000E263C">
        <w:rPr>
          <w:rFonts w:eastAsia="Aptos" w:cs="Arial"/>
          <w:sz w:val="22"/>
          <w:szCs w:val="22"/>
          <w:u w:val="single"/>
        </w:rPr>
        <w:t>www.solartogether.co.uk/suffolk</w:t>
      </w:r>
      <w:r w:rsidRPr="00B671C1">
        <w:rPr>
          <w:rFonts w:eastAsia="Aptos" w:cs="Arial"/>
          <w:sz w:val="22"/>
          <w:szCs w:val="22"/>
        </w:rPr>
        <w:t>, and there is no obligation to go ahead with an installation.</w:t>
      </w:r>
    </w:p>
    <w:p w14:paraId="62277AAC" w14:textId="77777777" w:rsidR="00B671C1" w:rsidRPr="00B671C1" w:rsidRDefault="00B671C1" w:rsidP="00B671C1">
      <w:pPr>
        <w:rPr>
          <w:rFonts w:eastAsia="Aptos" w:cs="Arial"/>
          <w:sz w:val="22"/>
          <w:szCs w:val="22"/>
        </w:rPr>
      </w:pPr>
    </w:p>
    <w:p w14:paraId="1F9A0D26" w14:textId="77777777" w:rsidR="00B671C1" w:rsidRPr="00B671C1" w:rsidRDefault="00B671C1" w:rsidP="00B671C1">
      <w:pPr>
        <w:rPr>
          <w:rFonts w:eastAsia="Aptos" w:cs="Arial"/>
          <w:sz w:val="22"/>
          <w:szCs w:val="22"/>
        </w:rPr>
      </w:pPr>
      <w:r w:rsidRPr="00B671C1">
        <w:rPr>
          <w:rFonts w:eastAsia="Aptos" w:cs="Arial"/>
          <w:sz w:val="22"/>
          <w:szCs w:val="22"/>
        </w:rPr>
        <w:t> </w:t>
      </w:r>
    </w:p>
    <w:p w14:paraId="22982F72"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b/>
          <w:bCs/>
          <w:sz w:val="22"/>
          <w:szCs w:val="22"/>
          <w:u w:val="single"/>
          <w:lang w:eastAsia="en-GB"/>
        </w:rPr>
        <w:t>Follow us on:</w:t>
      </w:r>
      <w:r w:rsidRPr="00DD4337">
        <w:rPr>
          <w:rFonts w:eastAsia="Aptos" w:cs="Arial"/>
          <w:sz w:val="22"/>
          <w:szCs w:val="22"/>
          <w:lang w:eastAsia="en-GB"/>
        </w:rPr>
        <w:t>  </w:t>
      </w:r>
    </w:p>
    <w:p w14:paraId="4360EE19"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b/>
          <w:bCs/>
          <w:sz w:val="22"/>
          <w:szCs w:val="22"/>
          <w:lang w:eastAsia="en-GB"/>
        </w:rPr>
        <w:t>Twitter</w:t>
      </w:r>
      <w:r w:rsidRPr="00DD4337">
        <w:rPr>
          <w:rFonts w:eastAsia="Aptos" w:cs="Arial"/>
          <w:sz w:val="22"/>
          <w:szCs w:val="22"/>
          <w:lang w:eastAsia="en-GB"/>
        </w:rPr>
        <w:t xml:space="preserve"> - </w:t>
      </w:r>
      <w:hyperlink r:id="rId13" w:tgtFrame="_blank" w:history="1">
        <w:r w:rsidRPr="00DD4337">
          <w:rPr>
            <w:rFonts w:eastAsia="Aptos" w:cs="Arial"/>
            <w:color w:val="0000FF"/>
            <w:sz w:val="22"/>
            <w:szCs w:val="22"/>
            <w:u w:val="single"/>
            <w:lang w:eastAsia="en-GB"/>
          </w:rPr>
          <w:t>Suffolk Green, Lib Dem &amp; Independent Group (@SuffolkGLI) / Twitter</w:t>
        </w:r>
      </w:hyperlink>
      <w:r w:rsidRPr="00DD4337">
        <w:rPr>
          <w:rFonts w:eastAsia="Aptos" w:cs="Arial"/>
          <w:color w:val="0000FF"/>
          <w:sz w:val="22"/>
          <w:szCs w:val="22"/>
          <w:lang w:eastAsia="en-GB"/>
        </w:rPr>
        <w:t> </w:t>
      </w:r>
      <w:r w:rsidRPr="00DD4337">
        <w:rPr>
          <w:rFonts w:eastAsia="Aptos" w:cs="Arial"/>
          <w:sz w:val="22"/>
          <w:szCs w:val="22"/>
          <w:lang w:eastAsia="en-GB"/>
        </w:rPr>
        <w:t> </w:t>
      </w:r>
    </w:p>
    <w:p w14:paraId="789B0C12"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b/>
          <w:bCs/>
          <w:sz w:val="22"/>
          <w:szCs w:val="22"/>
          <w:lang w:eastAsia="en-GB"/>
        </w:rPr>
        <w:t xml:space="preserve">Instagram - </w:t>
      </w:r>
      <w:hyperlink r:id="rId14" w:tgtFrame="_blank" w:history="1">
        <w:r w:rsidRPr="00DD4337">
          <w:rPr>
            <w:rFonts w:eastAsia="Aptos" w:cs="Arial"/>
            <w:color w:val="0000FF"/>
            <w:sz w:val="22"/>
            <w:szCs w:val="22"/>
            <w:u w:val="single"/>
            <w:lang w:eastAsia="en-GB"/>
          </w:rPr>
          <w:t>https://www.instagram.com/suffolkgli_group/</w:t>
        </w:r>
      </w:hyperlink>
      <w:r w:rsidRPr="00DD4337">
        <w:rPr>
          <w:rFonts w:eastAsia="Aptos" w:cs="Arial"/>
          <w:b/>
          <w:bCs/>
          <w:sz w:val="22"/>
          <w:szCs w:val="22"/>
          <w:lang w:eastAsia="en-GB"/>
        </w:rPr>
        <w:t> </w:t>
      </w:r>
      <w:r w:rsidRPr="00DD4337">
        <w:rPr>
          <w:rFonts w:eastAsia="Aptos" w:cs="Arial"/>
          <w:sz w:val="22"/>
          <w:szCs w:val="22"/>
          <w:lang w:eastAsia="en-GB"/>
        </w:rPr>
        <w:t>  </w:t>
      </w:r>
    </w:p>
    <w:p w14:paraId="6F2B0A51"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b/>
          <w:bCs/>
          <w:sz w:val="22"/>
          <w:szCs w:val="22"/>
          <w:lang w:eastAsia="en-GB"/>
        </w:rPr>
        <w:t xml:space="preserve">Facebook -  </w:t>
      </w:r>
      <w:hyperlink r:id="rId15" w:tgtFrame="_blank" w:history="1">
        <w:r w:rsidRPr="00DD4337">
          <w:rPr>
            <w:rFonts w:eastAsia="Aptos" w:cs="Arial"/>
            <w:color w:val="0000FF"/>
            <w:sz w:val="22"/>
            <w:szCs w:val="22"/>
            <w:u w:val="single"/>
            <w:lang w:eastAsia="en-GB"/>
          </w:rPr>
          <w:t>Suffolk GLI - Green, Liberal Democrat &amp; Independent Group | Facebook</w:t>
        </w:r>
      </w:hyperlink>
      <w:r w:rsidRPr="00DD4337">
        <w:rPr>
          <w:rFonts w:eastAsia="Aptos" w:cs="Arial"/>
          <w:sz w:val="22"/>
          <w:szCs w:val="22"/>
          <w:lang w:eastAsia="en-GB"/>
        </w:rPr>
        <w:t>  </w:t>
      </w:r>
    </w:p>
    <w:p w14:paraId="6137C853"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b/>
          <w:bCs/>
          <w:sz w:val="22"/>
          <w:szCs w:val="22"/>
          <w:lang w:eastAsia="en-GB"/>
        </w:rPr>
        <w:t>Website</w:t>
      </w:r>
      <w:r w:rsidRPr="00DD4337">
        <w:rPr>
          <w:rFonts w:eastAsia="Aptos" w:cs="Arial"/>
          <w:sz w:val="22"/>
          <w:szCs w:val="22"/>
          <w:lang w:eastAsia="en-GB"/>
        </w:rPr>
        <w:t xml:space="preserve"> - </w:t>
      </w:r>
      <w:hyperlink r:id="rId16" w:tgtFrame="_blank" w:history="1">
        <w:r w:rsidRPr="00DD4337">
          <w:rPr>
            <w:rFonts w:eastAsia="Aptos" w:cs="Arial"/>
            <w:color w:val="0000FF"/>
            <w:sz w:val="22"/>
            <w:szCs w:val="22"/>
            <w:u w:val="single"/>
            <w:lang w:eastAsia="en-GB"/>
          </w:rPr>
          <w:t>Suffolk Green, Liberal Democrat and Independent Group – The GLI Group at Suffolk County Council (suffolkgli.wordpress.com)</w:t>
        </w:r>
      </w:hyperlink>
      <w:r w:rsidRPr="00DD4337">
        <w:rPr>
          <w:rFonts w:eastAsia="Aptos" w:cs="Arial"/>
          <w:sz w:val="22"/>
          <w:szCs w:val="22"/>
          <w:lang w:eastAsia="en-GB"/>
        </w:rPr>
        <w:t> </w:t>
      </w:r>
    </w:p>
    <w:p w14:paraId="340CFE95"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sz w:val="22"/>
          <w:szCs w:val="22"/>
          <w:lang w:eastAsia="en-GB"/>
        </w:rPr>
        <w:t> </w:t>
      </w:r>
    </w:p>
    <w:p w14:paraId="718F5937"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sz w:val="22"/>
          <w:szCs w:val="22"/>
          <w:lang w:eastAsia="en-GB"/>
        </w:rPr>
        <w:t>Cost of Living help and advice: </w:t>
      </w:r>
    </w:p>
    <w:p w14:paraId="235E90F0" w14:textId="77777777" w:rsidR="000E263C" w:rsidRPr="00DD4337" w:rsidRDefault="000E263C" w:rsidP="000E263C">
      <w:pPr>
        <w:textAlignment w:val="baseline"/>
        <w:rPr>
          <w:rFonts w:ascii="Segoe UI" w:eastAsia="Aptos" w:hAnsi="Segoe UI" w:cs="Segoe UI"/>
          <w:sz w:val="18"/>
          <w:szCs w:val="18"/>
          <w:lang w:eastAsia="en-GB"/>
        </w:rPr>
      </w:pPr>
      <w:hyperlink r:id="rId17" w:tgtFrame="_blank" w:history="1">
        <w:r w:rsidRPr="00DD4337">
          <w:rPr>
            <w:rFonts w:eastAsia="Aptos" w:cs="Arial"/>
            <w:color w:val="0000FF"/>
            <w:sz w:val="22"/>
            <w:szCs w:val="22"/>
            <w:u w:val="single"/>
            <w:lang w:eastAsia="en-GB"/>
          </w:rPr>
          <w:t>https://infolink.suffolk.gov.uk/kb5/suffolk/infolink/family.page?familychannel=6</w:t>
        </w:r>
      </w:hyperlink>
      <w:r w:rsidRPr="00DD4337">
        <w:rPr>
          <w:rFonts w:eastAsia="Aptos" w:cs="Arial"/>
          <w:sz w:val="22"/>
          <w:szCs w:val="22"/>
          <w:lang w:eastAsia="en-GB"/>
        </w:rPr>
        <w:t>  </w:t>
      </w:r>
    </w:p>
    <w:p w14:paraId="7DEB07B3"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sz w:val="22"/>
          <w:szCs w:val="22"/>
          <w:lang w:eastAsia="en-GB"/>
        </w:rPr>
        <w:t>Benefits advice and support: </w:t>
      </w:r>
    </w:p>
    <w:p w14:paraId="3C9346ED" w14:textId="77777777" w:rsidR="000E263C" w:rsidRPr="00DD4337" w:rsidRDefault="000E263C" w:rsidP="000E263C">
      <w:pPr>
        <w:textAlignment w:val="baseline"/>
        <w:rPr>
          <w:rFonts w:eastAsia="Aptos" w:cs="Arial"/>
          <w:sz w:val="22"/>
          <w:szCs w:val="22"/>
          <w:lang w:eastAsia="en-GB"/>
        </w:rPr>
      </w:pPr>
      <w:hyperlink r:id="rId18" w:tgtFrame="_blank" w:history="1">
        <w:r w:rsidRPr="00DD4337">
          <w:rPr>
            <w:rFonts w:eastAsia="Aptos" w:cs="Arial"/>
            <w:color w:val="0000FF"/>
            <w:sz w:val="22"/>
            <w:szCs w:val="22"/>
            <w:u w:val="single"/>
            <w:lang w:eastAsia="en-GB"/>
          </w:rPr>
          <w:t>https://infolink.suffolk.gov.uk/kb5/suffolk/infolink/adult.page?adultchannel=0</w:t>
        </w:r>
      </w:hyperlink>
      <w:r w:rsidRPr="00DD4337">
        <w:rPr>
          <w:rFonts w:eastAsia="Aptos" w:cs="Arial"/>
          <w:sz w:val="22"/>
          <w:szCs w:val="22"/>
          <w:lang w:eastAsia="en-GB"/>
        </w:rPr>
        <w:t>  </w:t>
      </w:r>
    </w:p>
    <w:p w14:paraId="7914D753" w14:textId="77777777" w:rsidR="000E263C" w:rsidRPr="00DD4337" w:rsidRDefault="000E263C" w:rsidP="000E263C">
      <w:pPr>
        <w:textAlignment w:val="baseline"/>
        <w:rPr>
          <w:rFonts w:eastAsia="Aptos" w:cs="Arial"/>
          <w:sz w:val="22"/>
          <w:szCs w:val="22"/>
          <w:lang w:eastAsia="en-GB"/>
        </w:rPr>
      </w:pPr>
      <w:r w:rsidRPr="00DD4337">
        <w:rPr>
          <w:rFonts w:eastAsia="Aptos" w:cs="Arial"/>
          <w:sz w:val="22"/>
          <w:szCs w:val="22"/>
          <w:lang w:eastAsia="en-GB"/>
        </w:rPr>
        <w:t>Flood preparation advice:</w:t>
      </w:r>
      <w:r w:rsidRPr="00DD4337">
        <w:rPr>
          <w:rFonts w:ascii="Times New Roman" w:eastAsia="Aptos" w:hAnsi="Times New Roman"/>
          <w:sz w:val="24"/>
          <w:szCs w:val="24"/>
          <w:lang w:eastAsia="en-GB"/>
        </w:rPr>
        <w:t xml:space="preserve"> </w:t>
      </w:r>
      <w:hyperlink r:id="rId19" w:history="1">
        <w:r w:rsidRPr="00DD4337">
          <w:rPr>
            <w:rFonts w:eastAsia="Aptos" w:cs="Arial"/>
            <w:color w:val="0000FF"/>
            <w:sz w:val="22"/>
            <w:szCs w:val="22"/>
            <w:u w:val="single"/>
            <w:lang w:eastAsia="en-GB"/>
          </w:rPr>
          <w:t>https://www.suffolk.gov.uk/suffolk-fire-and-rescue-service/fire-and-rescue-safety-advice-in-the-community/preparing-for-flooding</w:t>
        </w:r>
      </w:hyperlink>
    </w:p>
    <w:p w14:paraId="2F957434" w14:textId="77777777" w:rsidR="000E263C" w:rsidRPr="00DD4337" w:rsidRDefault="000E263C" w:rsidP="000E263C">
      <w:pPr>
        <w:textAlignment w:val="baseline"/>
        <w:rPr>
          <w:rFonts w:ascii="Segoe UI" w:eastAsia="Aptos" w:hAnsi="Segoe UI" w:cs="Segoe UI"/>
          <w:sz w:val="18"/>
          <w:szCs w:val="18"/>
          <w:lang w:eastAsia="en-GB"/>
        </w:rPr>
      </w:pPr>
      <w:r w:rsidRPr="00DD4337">
        <w:rPr>
          <w:rFonts w:eastAsia="Aptos" w:cs="Arial"/>
          <w:sz w:val="22"/>
          <w:szCs w:val="22"/>
          <w:lang w:eastAsia="en-GB"/>
        </w:rPr>
        <w:t>Flood recovery advice and support:</w:t>
      </w:r>
      <w:r w:rsidRPr="00DD4337">
        <w:rPr>
          <w:rFonts w:eastAsia="Aptos" w:cs="Arial"/>
          <w:sz w:val="24"/>
          <w:szCs w:val="24"/>
          <w:lang w:eastAsia="en-GB"/>
        </w:rPr>
        <w:t xml:space="preserve"> </w:t>
      </w:r>
      <w:hyperlink r:id="rId20" w:history="1">
        <w:r w:rsidRPr="00DD4337">
          <w:rPr>
            <w:rFonts w:eastAsia="Aptos" w:cs="Arial"/>
            <w:color w:val="0000FF"/>
            <w:sz w:val="22"/>
            <w:szCs w:val="22"/>
            <w:u w:val="single"/>
            <w:bdr w:val="none" w:sz="0" w:space="0" w:color="auto" w:frame="1"/>
            <w:lang w:eastAsia="en-GB"/>
          </w:rPr>
          <w:t>http://www.suffolk.gov.uk/about/flood-recovery-information-for-suffolk</w:t>
        </w:r>
      </w:hyperlink>
    </w:p>
    <w:p w14:paraId="1397BBD8" w14:textId="77777777" w:rsidR="000E263C" w:rsidRPr="001570A3" w:rsidRDefault="000E263C" w:rsidP="000E263C">
      <w:pPr>
        <w:spacing w:after="160" w:line="259" w:lineRule="auto"/>
        <w:rPr>
          <w:rFonts w:cs="Arial"/>
          <w:bCs/>
          <w:sz w:val="22"/>
          <w:szCs w:val="24"/>
        </w:rPr>
      </w:pPr>
    </w:p>
    <w:p w14:paraId="3F0E15DA" w14:textId="77777777" w:rsidR="000E263C" w:rsidRPr="001570A3" w:rsidRDefault="000E263C" w:rsidP="000E263C">
      <w:pPr>
        <w:jc w:val="center"/>
        <w:textAlignment w:val="baseline"/>
        <w:rPr>
          <w:rFonts w:eastAsia="Calibri" w:cs="Arial"/>
          <w:b/>
          <w:bCs/>
          <w:sz w:val="24"/>
          <w:szCs w:val="24"/>
        </w:rPr>
      </w:pPr>
    </w:p>
    <w:p w14:paraId="1A691182" w14:textId="77777777" w:rsidR="000E263C" w:rsidRPr="001570A3" w:rsidRDefault="000E263C" w:rsidP="000E263C">
      <w:pPr>
        <w:jc w:val="center"/>
        <w:textAlignment w:val="baseline"/>
        <w:rPr>
          <w:rFonts w:eastAsia="Calibri" w:cs="Arial"/>
          <w:b/>
          <w:bCs/>
          <w:sz w:val="24"/>
          <w:szCs w:val="24"/>
        </w:rPr>
      </w:pPr>
    </w:p>
    <w:p w14:paraId="74A0F7E2" w14:textId="79E57443" w:rsidR="00B671C1" w:rsidRPr="00B671C1" w:rsidRDefault="000E263C" w:rsidP="00170D76">
      <w:pPr>
        <w:jc w:val="center"/>
        <w:textAlignment w:val="baseline"/>
        <w:rPr>
          <w:rFonts w:eastAsia="Aptos" w:cs="Arial"/>
          <w:sz w:val="22"/>
          <w:szCs w:val="22"/>
        </w:rPr>
      </w:pPr>
      <w:r w:rsidRPr="001570A3">
        <w:rPr>
          <w:rFonts w:eastAsia="Calibri" w:cs="Arial"/>
          <w:b/>
          <w:bCs/>
          <w:sz w:val="24"/>
          <w:szCs w:val="24"/>
        </w:rPr>
        <w:t>Simon Harley      Suffolk County Councillor for Peninsula Division</w:t>
      </w:r>
    </w:p>
    <w:sectPr w:rsidR="00B671C1" w:rsidRPr="00B671C1" w:rsidSect="00EB1970">
      <w:footerReference w:type="first" r:id="rId21"/>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3"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9"/>
  </w:num>
  <w:num w:numId="8" w16cid:durableId="622423826">
    <w:abstractNumId w:val="12"/>
  </w:num>
  <w:num w:numId="9" w16cid:durableId="1951089597">
    <w:abstractNumId w:val="0"/>
  </w:num>
  <w:num w:numId="10" w16cid:durableId="240680144">
    <w:abstractNumId w:val="11"/>
  </w:num>
  <w:num w:numId="11" w16cid:durableId="1637372980">
    <w:abstractNumId w:val="8"/>
  </w:num>
  <w:num w:numId="12" w16cid:durableId="121581559">
    <w:abstractNumId w:val="13"/>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15"/>
  </w:num>
  <w:num w:numId="16" w16cid:durableId="1155298266">
    <w:abstractNumId w:val="10"/>
  </w:num>
  <w:num w:numId="17" w16cid:durableId="1739940185">
    <w:abstractNumId w:val="18"/>
  </w:num>
  <w:num w:numId="18" w16cid:durableId="842545707">
    <w:abstractNumId w:val="14"/>
  </w:num>
  <w:num w:numId="19" w16cid:durableId="230241685">
    <w:abstractNumId w:val="5"/>
  </w:num>
  <w:num w:numId="20" w16cid:durableId="1441027998">
    <w:abstractNumId w:val="16"/>
  </w:num>
  <w:num w:numId="21" w16cid:durableId="1669400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452A"/>
    <w:rsid w:val="000144C4"/>
    <w:rsid w:val="00015A98"/>
    <w:rsid w:val="00020DF3"/>
    <w:rsid w:val="00043D42"/>
    <w:rsid w:val="00057C39"/>
    <w:rsid w:val="00081DF8"/>
    <w:rsid w:val="00082281"/>
    <w:rsid w:val="00084BA0"/>
    <w:rsid w:val="000A35E0"/>
    <w:rsid w:val="000B2A35"/>
    <w:rsid w:val="000B512B"/>
    <w:rsid w:val="000B66F1"/>
    <w:rsid w:val="000C1FB6"/>
    <w:rsid w:val="000C7903"/>
    <w:rsid w:val="000E263C"/>
    <w:rsid w:val="00110866"/>
    <w:rsid w:val="00114950"/>
    <w:rsid w:val="00123F12"/>
    <w:rsid w:val="00131227"/>
    <w:rsid w:val="001570A3"/>
    <w:rsid w:val="00165A09"/>
    <w:rsid w:val="00170A85"/>
    <w:rsid w:val="00170D76"/>
    <w:rsid w:val="001C2BE9"/>
    <w:rsid w:val="001D2A26"/>
    <w:rsid w:val="001F0899"/>
    <w:rsid w:val="001F0AC3"/>
    <w:rsid w:val="00204E43"/>
    <w:rsid w:val="00235F96"/>
    <w:rsid w:val="002816D1"/>
    <w:rsid w:val="0029297C"/>
    <w:rsid w:val="002A4E71"/>
    <w:rsid w:val="002A5A27"/>
    <w:rsid w:val="002B664B"/>
    <w:rsid w:val="002E512F"/>
    <w:rsid w:val="002E583C"/>
    <w:rsid w:val="00310086"/>
    <w:rsid w:val="00316BB9"/>
    <w:rsid w:val="00330CF5"/>
    <w:rsid w:val="00332D5D"/>
    <w:rsid w:val="00344863"/>
    <w:rsid w:val="00351174"/>
    <w:rsid w:val="00372F28"/>
    <w:rsid w:val="00373602"/>
    <w:rsid w:val="003803CD"/>
    <w:rsid w:val="00386552"/>
    <w:rsid w:val="003873D6"/>
    <w:rsid w:val="003B10B5"/>
    <w:rsid w:val="003B6FD0"/>
    <w:rsid w:val="003C5B2B"/>
    <w:rsid w:val="003D008D"/>
    <w:rsid w:val="003D75C9"/>
    <w:rsid w:val="003F3A16"/>
    <w:rsid w:val="00400C86"/>
    <w:rsid w:val="0040430D"/>
    <w:rsid w:val="00407E43"/>
    <w:rsid w:val="00436431"/>
    <w:rsid w:val="00450F97"/>
    <w:rsid w:val="00457D7E"/>
    <w:rsid w:val="00464EF8"/>
    <w:rsid w:val="0049041B"/>
    <w:rsid w:val="00491529"/>
    <w:rsid w:val="004A6E3D"/>
    <w:rsid w:val="004B32B9"/>
    <w:rsid w:val="004B64C5"/>
    <w:rsid w:val="004C5D55"/>
    <w:rsid w:val="004D075F"/>
    <w:rsid w:val="004D38E0"/>
    <w:rsid w:val="004D42E4"/>
    <w:rsid w:val="004D4EBB"/>
    <w:rsid w:val="004E47D6"/>
    <w:rsid w:val="004E6730"/>
    <w:rsid w:val="00502665"/>
    <w:rsid w:val="00502C01"/>
    <w:rsid w:val="00504A20"/>
    <w:rsid w:val="00506E8B"/>
    <w:rsid w:val="00515D08"/>
    <w:rsid w:val="005160C7"/>
    <w:rsid w:val="00524AE1"/>
    <w:rsid w:val="00541D9D"/>
    <w:rsid w:val="00547C24"/>
    <w:rsid w:val="00563216"/>
    <w:rsid w:val="00563481"/>
    <w:rsid w:val="00563A9D"/>
    <w:rsid w:val="00574AB0"/>
    <w:rsid w:val="00581066"/>
    <w:rsid w:val="00592B8F"/>
    <w:rsid w:val="005A4E60"/>
    <w:rsid w:val="005B0787"/>
    <w:rsid w:val="005B0D8C"/>
    <w:rsid w:val="005C2F42"/>
    <w:rsid w:val="005C50F2"/>
    <w:rsid w:val="005D1D3D"/>
    <w:rsid w:val="005D2FFE"/>
    <w:rsid w:val="005E031B"/>
    <w:rsid w:val="005E3ED5"/>
    <w:rsid w:val="005F4158"/>
    <w:rsid w:val="0060177C"/>
    <w:rsid w:val="00622511"/>
    <w:rsid w:val="00643CD2"/>
    <w:rsid w:val="006534D3"/>
    <w:rsid w:val="0065423E"/>
    <w:rsid w:val="00670E0C"/>
    <w:rsid w:val="00674F83"/>
    <w:rsid w:val="0068162B"/>
    <w:rsid w:val="006A1C13"/>
    <w:rsid w:val="006A78F7"/>
    <w:rsid w:val="006C7226"/>
    <w:rsid w:val="006E3531"/>
    <w:rsid w:val="006F2009"/>
    <w:rsid w:val="006F4C37"/>
    <w:rsid w:val="00723E39"/>
    <w:rsid w:val="007344E3"/>
    <w:rsid w:val="00743801"/>
    <w:rsid w:val="00744BE2"/>
    <w:rsid w:val="007654A9"/>
    <w:rsid w:val="007815F9"/>
    <w:rsid w:val="007938AF"/>
    <w:rsid w:val="007A19E1"/>
    <w:rsid w:val="007C6D07"/>
    <w:rsid w:val="007C74D2"/>
    <w:rsid w:val="007D107F"/>
    <w:rsid w:val="007D6D76"/>
    <w:rsid w:val="007E7CEB"/>
    <w:rsid w:val="007F63F3"/>
    <w:rsid w:val="007F6E90"/>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A4AC6"/>
    <w:rsid w:val="008B4E10"/>
    <w:rsid w:val="008C51A1"/>
    <w:rsid w:val="008C5E7E"/>
    <w:rsid w:val="008D7EB5"/>
    <w:rsid w:val="008E0304"/>
    <w:rsid w:val="008E776D"/>
    <w:rsid w:val="009012DA"/>
    <w:rsid w:val="0091708A"/>
    <w:rsid w:val="00922AD2"/>
    <w:rsid w:val="009304E8"/>
    <w:rsid w:val="00941687"/>
    <w:rsid w:val="00943FA5"/>
    <w:rsid w:val="0094425B"/>
    <w:rsid w:val="0095289E"/>
    <w:rsid w:val="00990FBD"/>
    <w:rsid w:val="00993D33"/>
    <w:rsid w:val="009E7B8D"/>
    <w:rsid w:val="00A14EBA"/>
    <w:rsid w:val="00A23C61"/>
    <w:rsid w:val="00A54ED2"/>
    <w:rsid w:val="00A55767"/>
    <w:rsid w:val="00A97556"/>
    <w:rsid w:val="00AA336D"/>
    <w:rsid w:val="00AA73DD"/>
    <w:rsid w:val="00AB0749"/>
    <w:rsid w:val="00AB132B"/>
    <w:rsid w:val="00AC5560"/>
    <w:rsid w:val="00AF2AA6"/>
    <w:rsid w:val="00B141EB"/>
    <w:rsid w:val="00B148BB"/>
    <w:rsid w:val="00B21936"/>
    <w:rsid w:val="00B261C4"/>
    <w:rsid w:val="00B3407F"/>
    <w:rsid w:val="00B452EE"/>
    <w:rsid w:val="00B50602"/>
    <w:rsid w:val="00B50F1E"/>
    <w:rsid w:val="00B551CF"/>
    <w:rsid w:val="00B56AD3"/>
    <w:rsid w:val="00B63655"/>
    <w:rsid w:val="00B656FE"/>
    <w:rsid w:val="00B671C1"/>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6499F"/>
    <w:rsid w:val="00C80AE1"/>
    <w:rsid w:val="00C9203D"/>
    <w:rsid w:val="00C96E59"/>
    <w:rsid w:val="00CA1C77"/>
    <w:rsid w:val="00CC3A1B"/>
    <w:rsid w:val="00CC4A64"/>
    <w:rsid w:val="00CE06E2"/>
    <w:rsid w:val="00CE4C7E"/>
    <w:rsid w:val="00CF0FA4"/>
    <w:rsid w:val="00CF3FBA"/>
    <w:rsid w:val="00CF5BF0"/>
    <w:rsid w:val="00D035EC"/>
    <w:rsid w:val="00D13E1A"/>
    <w:rsid w:val="00D32A7D"/>
    <w:rsid w:val="00D354D2"/>
    <w:rsid w:val="00D35659"/>
    <w:rsid w:val="00D36A84"/>
    <w:rsid w:val="00D5459E"/>
    <w:rsid w:val="00D63FA2"/>
    <w:rsid w:val="00D71CAF"/>
    <w:rsid w:val="00D7625F"/>
    <w:rsid w:val="00D820F9"/>
    <w:rsid w:val="00D84D8C"/>
    <w:rsid w:val="00DA2909"/>
    <w:rsid w:val="00DB0C15"/>
    <w:rsid w:val="00DB449D"/>
    <w:rsid w:val="00DB4531"/>
    <w:rsid w:val="00DC7521"/>
    <w:rsid w:val="00DD150B"/>
    <w:rsid w:val="00DD34E6"/>
    <w:rsid w:val="00DD4337"/>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5667F"/>
    <w:rsid w:val="00F65473"/>
    <w:rsid w:val="00F80DDD"/>
    <w:rsid w:val="00F945E9"/>
    <w:rsid w:val="00F96DA4"/>
    <w:rsid w:val="00FA07E9"/>
    <w:rsid w:val="00FB575A"/>
    <w:rsid w:val="00FC3DB7"/>
    <w:rsid w:val="00FD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632518256">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17499103">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03582910">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uffolkGLI"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infolink.suffolk.gov.uk/kb5/suffolk/infolink/family.page?familychannel=6" TargetMode="Externa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www.suffolk.gov.uk/about/flood-recovery-information-for-suffol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harley@suffolk.gov.uk" TargetMode="External"/><Relationship Id="rId5" Type="http://schemas.openxmlformats.org/officeDocument/2006/relationships/numbering" Target="numbering.xml"/><Relationship Id="rId15" Type="http://schemas.openxmlformats.org/officeDocument/2006/relationships/hyperlink" Target="https://www.facebook.com/Suffolk-GLI-Green-Liberal-Democrat-Independent-Group-108957158595967/?ref=pages_you_mana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ffolk.gov.uk/suffolk-fire-and-rescue-service/fire-and-rescue-safety-advice-in-the-community/preparing-for-floo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suffolkgli_grou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DD1C4-AD23-4037-88C2-215E22709F29}">
  <ds:schemaRefs>
    <ds:schemaRef ds:uri="http://schemas.openxmlformats.org/officeDocument/2006/bibliography"/>
  </ds:schemaRefs>
</ds:datastoreItem>
</file>

<file path=customXml/itemProps2.xml><?xml version="1.0" encoding="utf-8"?>
<ds:datastoreItem xmlns:ds="http://schemas.openxmlformats.org/officeDocument/2006/customXml" ds:itemID="{D3A9455B-0F95-4EC5-A906-5CFB23179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4.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211</TotalTime>
  <Pages>2</Pages>
  <Words>771</Words>
  <Characters>5629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4</cp:revision>
  <cp:lastPrinted>2024-09-02T07:21:00Z</cp:lastPrinted>
  <dcterms:created xsi:type="dcterms:W3CDTF">2024-09-01T12:02:00Z</dcterms:created>
  <dcterms:modified xsi:type="dcterms:W3CDTF">2024-09-02T07:21:00Z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